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2189" w14:textId="3219837E" w:rsidR="00F66492" w:rsidRPr="00F66492" w:rsidRDefault="00F66492" w:rsidP="00F66492">
      <w:pPr>
        <w:rPr>
          <w:sz w:val="28"/>
          <w:szCs w:val="28"/>
          <w:lang w:val="en-US"/>
        </w:rPr>
      </w:pPr>
      <w:bookmarkStart w:id="0" w:name="_GoBack"/>
      <w:bookmarkEnd w:id="0"/>
      <w:r w:rsidRPr="00F66492">
        <w:rPr>
          <w:sz w:val="28"/>
          <w:szCs w:val="28"/>
          <w:lang w:val="en-US"/>
        </w:rPr>
        <w:t xml:space="preserve">Post title: </w:t>
      </w:r>
      <w:r w:rsidR="0025389C">
        <w:rPr>
          <w:b/>
          <w:sz w:val="28"/>
          <w:szCs w:val="28"/>
          <w:lang w:val="en-US"/>
        </w:rPr>
        <w:t>Registered</w:t>
      </w:r>
      <w:r w:rsidRPr="00F66492">
        <w:rPr>
          <w:b/>
          <w:sz w:val="28"/>
          <w:szCs w:val="28"/>
          <w:lang w:val="en-US"/>
        </w:rPr>
        <w:t xml:space="preserve"> Manager</w:t>
      </w:r>
    </w:p>
    <w:p w14:paraId="76C9540A" w14:textId="1D919CED" w:rsidR="00F66492" w:rsidRPr="00F66492" w:rsidRDefault="00F66492" w:rsidP="00F66492">
      <w:pPr>
        <w:rPr>
          <w:b/>
          <w:sz w:val="28"/>
          <w:szCs w:val="28"/>
          <w:lang w:val="en-US"/>
        </w:rPr>
      </w:pPr>
      <w:r w:rsidRPr="00F66492">
        <w:rPr>
          <w:sz w:val="28"/>
          <w:szCs w:val="28"/>
          <w:lang w:val="en-US"/>
        </w:rPr>
        <w:t xml:space="preserve">Accountable to: </w:t>
      </w:r>
      <w:r w:rsidR="00455F81" w:rsidRPr="00455F81">
        <w:rPr>
          <w:b/>
          <w:sz w:val="28"/>
          <w:szCs w:val="28"/>
          <w:lang w:val="en-US"/>
        </w:rPr>
        <w:t xml:space="preserve">Deputy </w:t>
      </w:r>
      <w:r w:rsidRPr="00F66492">
        <w:rPr>
          <w:b/>
          <w:sz w:val="28"/>
          <w:szCs w:val="28"/>
          <w:lang w:val="en-US"/>
        </w:rPr>
        <w:t>Operations Director</w:t>
      </w:r>
    </w:p>
    <w:p w14:paraId="444491E5" w14:textId="77777777" w:rsidR="00F66492" w:rsidRDefault="00F66492" w:rsidP="00F66492">
      <w:pPr>
        <w:rPr>
          <w:b/>
          <w:lang w:val="en-US"/>
        </w:rPr>
      </w:pPr>
    </w:p>
    <w:p w14:paraId="0D939C92" w14:textId="4784DEE9" w:rsidR="00F66492" w:rsidRPr="00F66492" w:rsidRDefault="00F66492" w:rsidP="00455F81">
      <w:pPr>
        <w:ind w:left="720" w:hanging="720"/>
        <w:jc w:val="both"/>
        <w:rPr>
          <w:lang w:val="en-US"/>
        </w:rPr>
      </w:pPr>
      <w:r w:rsidRPr="00F66492">
        <w:rPr>
          <w:lang w:val="en-US"/>
        </w:rPr>
        <w:t>1.</w:t>
      </w:r>
      <w:r w:rsidRPr="00F66492">
        <w:rPr>
          <w:lang w:val="en-US"/>
        </w:rPr>
        <w:tab/>
        <w:t>Overall responsibility and accountability for the management of the service</w:t>
      </w:r>
      <w:r w:rsidR="00455F81">
        <w:rPr>
          <w:lang w:val="en-US"/>
        </w:rPr>
        <w:t>.</w:t>
      </w:r>
    </w:p>
    <w:p w14:paraId="72EA4263" w14:textId="7A088890" w:rsidR="00F66492" w:rsidRPr="00F66492" w:rsidRDefault="00F66492" w:rsidP="00455F81">
      <w:pPr>
        <w:ind w:left="720" w:hanging="720"/>
        <w:jc w:val="both"/>
        <w:rPr>
          <w:lang w:val="en-US"/>
        </w:rPr>
      </w:pPr>
      <w:r w:rsidRPr="00F66492">
        <w:rPr>
          <w:lang w:val="en-US"/>
        </w:rPr>
        <w:t>2.</w:t>
      </w:r>
      <w:r w:rsidRPr="00F66492">
        <w:rPr>
          <w:lang w:val="en-US"/>
        </w:rPr>
        <w:tab/>
        <w:t>Achieve, through the application of efficient and effective leadership, the Company aims, objectives and initiatives in a positive and cohesive manner.</w:t>
      </w:r>
    </w:p>
    <w:p w14:paraId="2001B665" w14:textId="77777777" w:rsidR="00F66492" w:rsidRPr="00F66492" w:rsidRDefault="00F66492" w:rsidP="00455F81">
      <w:pPr>
        <w:ind w:left="720" w:hanging="720"/>
        <w:jc w:val="both"/>
        <w:rPr>
          <w:lang w:val="en-US"/>
        </w:rPr>
      </w:pPr>
      <w:r w:rsidRPr="00F66492">
        <w:rPr>
          <w:lang w:val="en-US"/>
        </w:rPr>
        <w:t>3.</w:t>
      </w:r>
      <w:r w:rsidRPr="00F66492">
        <w:rPr>
          <w:lang w:val="en-US"/>
        </w:rPr>
        <w:tab/>
        <w:t>Work as the Register Manager (registered with the appropriate regulatory body) and uphold and encourage in others the required standards of practice, as specified.</w:t>
      </w:r>
    </w:p>
    <w:p w14:paraId="7CBEFFDA" w14:textId="45755E36" w:rsidR="00F66492" w:rsidRPr="00F66492" w:rsidRDefault="00F66492" w:rsidP="00455F81">
      <w:pPr>
        <w:ind w:left="720" w:hanging="720"/>
        <w:jc w:val="both"/>
        <w:rPr>
          <w:lang w:val="en-US"/>
        </w:rPr>
      </w:pPr>
      <w:r w:rsidRPr="00F66492">
        <w:rPr>
          <w:lang w:val="en-US"/>
        </w:rPr>
        <w:t>4.</w:t>
      </w:r>
      <w:r w:rsidRPr="00F66492">
        <w:rPr>
          <w:lang w:val="en-US"/>
        </w:rPr>
        <w:tab/>
        <w:t>Act in a manner commensurate with an Am</w:t>
      </w:r>
      <w:r>
        <w:rPr>
          <w:lang w:val="en-US"/>
        </w:rPr>
        <w:t xml:space="preserve">bassador of, and figurehead for </w:t>
      </w:r>
      <w:r w:rsidRPr="00F66492">
        <w:rPr>
          <w:lang w:val="en-US"/>
        </w:rPr>
        <w:t>the service</w:t>
      </w:r>
    </w:p>
    <w:p w14:paraId="466A531E" w14:textId="77777777" w:rsidR="00F66492" w:rsidRPr="00F66492" w:rsidRDefault="00F66492" w:rsidP="00455F81">
      <w:pPr>
        <w:ind w:left="720" w:hanging="720"/>
        <w:jc w:val="both"/>
        <w:rPr>
          <w:lang w:val="en-US"/>
        </w:rPr>
      </w:pPr>
      <w:r w:rsidRPr="00F66492">
        <w:rPr>
          <w:lang w:val="en-US"/>
        </w:rPr>
        <w:t>5.</w:t>
      </w:r>
      <w:r w:rsidRPr="00F66492">
        <w:rPr>
          <w:lang w:val="en-US"/>
        </w:rPr>
        <w:tab/>
        <w:t>Facilitate and ensure compliance with all company policies and procedures relating to the service.</w:t>
      </w:r>
    </w:p>
    <w:p w14:paraId="780388BA" w14:textId="346BF3D3" w:rsidR="00F66492" w:rsidRPr="00F66492" w:rsidRDefault="00F66492" w:rsidP="00455F81">
      <w:pPr>
        <w:ind w:left="720" w:hanging="720"/>
        <w:jc w:val="both"/>
        <w:rPr>
          <w:lang w:val="en-US"/>
        </w:rPr>
      </w:pPr>
      <w:r w:rsidRPr="00F66492">
        <w:rPr>
          <w:lang w:val="en-US"/>
        </w:rPr>
        <w:t>6.</w:t>
      </w:r>
      <w:r w:rsidRPr="00F66492">
        <w:rPr>
          <w:lang w:val="en-US"/>
        </w:rPr>
        <w:tab/>
        <w:t>Ensure, through effective leadership and management, full compliance to the relevant regulatory and professional standards.</w:t>
      </w:r>
    </w:p>
    <w:p w14:paraId="3AA137D0" w14:textId="2C75B4B4" w:rsidR="00F66492" w:rsidRPr="00F66492" w:rsidRDefault="00F66492" w:rsidP="00455F81">
      <w:pPr>
        <w:ind w:left="720" w:hanging="720"/>
        <w:jc w:val="both"/>
        <w:rPr>
          <w:lang w:val="en-US"/>
        </w:rPr>
      </w:pPr>
      <w:r w:rsidRPr="00F66492">
        <w:rPr>
          <w:lang w:val="en-US"/>
        </w:rPr>
        <w:t>7.</w:t>
      </w:r>
      <w:r w:rsidRPr="00F66492">
        <w:rPr>
          <w:lang w:val="en-US"/>
        </w:rPr>
        <w:tab/>
        <w:t>To achieve positive outcomes, in a timely manner, in response to any requirements generated by regulatory bodies or internal quality assurance processes.</w:t>
      </w:r>
    </w:p>
    <w:p w14:paraId="55E7044C" w14:textId="77777777" w:rsidR="00F66492" w:rsidRPr="00F66492" w:rsidRDefault="00F66492" w:rsidP="00455F81">
      <w:pPr>
        <w:ind w:left="720" w:hanging="720"/>
        <w:jc w:val="both"/>
        <w:rPr>
          <w:lang w:val="en-US"/>
        </w:rPr>
      </w:pPr>
      <w:r w:rsidRPr="00F66492">
        <w:rPr>
          <w:lang w:val="en-US"/>
        </w:rPr>
        <w:t>8.</w:t>
      </w:r>
      <w:r w:rsidRPr="00F66492">
        <w:rPr>
          <w:lang w:val="en-US"/>
        </w:rPr>
        <w:tab/>
        <w:t>Take overall responsibility and accountability for the delivery of a high quality service, and promoting a positive culture.</w:t>
      </w:r>
    </w:p>
    <w:p w14:paraId="1A9CBA5E" w14:textId="3AA22912" w:rsidR="00F66492" w:rsidRPr="00F66492" w:rsidRDefault="00F66492" w:rsidP="00455F81">
      <w:pPr>
        <w:ind w:left="720" w:hanging="720"/>
        <w:jc w:val="both"/>
        <w:rPr>
          <w:lang w:val="en-US"/>
        </w:rPr>
      </w:pPr>
      <w:r w:rsidRPr="00F66492">
        <w:rPr>
          <w:lang w:val="en-US"/>
        </w:rPr>
        <w:t>9.</w:t>
      </w:r>
      <w:r w:rsidRPr="00F66492">
        <w:rPr>
          <w:lang w:val="en-US"/>
        </w:rPr>
        <w:tab/>
        <w:t>Setting and maintaining standards which promote a safe, sound and supportive environment for individuals within the service.</w:t>
      </w:r>
    </w:p>
    <w:p w14:paraId="09A66B10" w14:textId="7A0E5C8B" w:rsidR="00F66492" w:rsidRPr="00F66492" w:rsidRDefault="00F66492" w:rsidP="00455F81">
      <w:pPr>
        <w:ind w:left="720" w:hanging="720"/>
        <w:jc w:val="both"/>
        <w:rPr>
          <w:lang w:val="en-US"/>
        </w:rPr>
      </w:pPr>
      <w:r w:rsidRPr="00F66492">
        <w:rPr>
          <w:lang w:val="en-US"/>
        </w:rPr>
        <w:t>10.</w:t>
      </w:r>
      <w:r w:rsidRPr="00F66492">
        <w:rPr>
          <w:lang w:val="en-US"/>
        </w:rPr>
        <w:tab/>
        <w:t>Ensure full contract compliance with regard to the service provide for individuals within the service.</w:t>
      </w:r>
    </w:p>
    <w:p w14:paraId="50660028" w14:textId="77777777" w:rsidR="00F66492" w:rsidRPr="00F66492" w:rsidRDefault="00F66492" w:rsidP="00455F81">
      <w:pPr>
        <w:ind w:left="720" w:hanging="720"/>
        <w:jc w:val="both"/>
        <w:rPr>
          <w:lang w:val="en-US"/>
        </w:rPr>
      </w:pPr>
      <w:r w:rsidRPr="00F66492">
        <w:rPr>
          <w:lang w:val="en-US"/>
        </w:rPr>
        <w:t>11.</w:t>
      </w:r>
      <w:r w:rsidRPr="00F66492">
        <w:rPr>
          <w:lang w:val="en-US"/>
        </w:rPr>
        <w:tab/>
        <w:t>To provide effective leadership and coaching to the staff team, ensuring appropriate arrangements are in place for:</w:t>
      </w:r>
    </w:p>
    <w:p w14:paraId="7420D2F9" w14:textId="14014BDE" w:rsidR="00F66492" w:rsidRPr="00F66492" w:rsidRDefault="00F66492" w:rsidP="00455F81">
      <w:pPr>
        <w:ind w:left="1440" w:hanging="720"/>
        <w:jc w:val="both"/>
        <w:rPr>
          <w:lang w:val="en-US"/>
        </w:rPr>
      </w:pPr>
      <w:r w:rsidRPr="00F66492">
        <w:rPr>
          <w:lang w:val="en-US"/>
        </w:rPr>
        <w:t>a.</w:t>
      </w:r>
      <w:r w:rsidRPr="00F66492">
        <w:rPr>
          <w:lang w:val="en-US"/>
        </w:rPr>
        <w:tab/>
        <w:t>Communications, including dissemination of corporate communications, staff meetings etc.</w:t>
      </w:r>
    </w:p>
    <w:p w14:paraId="33992331" w14:textId="238C12FB" w:rsidR="003A247D" w:rsidRPr="00F66492" w:rsidRDefault="00F66492" w:rsidP="00455F81">
      <w:pPr>
        <w:ind w:firstLine="720"/>
        <w:jc w:val="both"/>
        <w:rPr>
          <w:lang w:val="en-US"/>
        </w:rPr>
      </w:pPr>
      <w:r>
        <w:rPr>
          <w:lang w:val="en-US"/>
        </w:rPr>
        <w:t>b.</w:t>
      </w:r>
      <w:r>
        <w:rPr>
          <w:lang w:val="en-US"/>
        </w:rPr>
        <w:tab/>
        <w:t xml:space="preserve">Supervision, </w:t>
      </w:r>
      <w:r w:rsidRPr="00F66492">
        <w:rPr>
          <w:lang w:val="en-US"/>
        </w:rPr>
        <w:t>Appraisal and Performance Management</w:t>
      </w:r>
    </w:p>
    <w:p w14:paraId="440F845E" w14:textId="77777777" w:rsidR="00F66492" w:rsidRDefault="00F66492" w:rsidP="00455F81">
      <w:pPr>
        <w:ind w:firstLine="720"/>
        <w:jc w:val="both"/>
      </w:pPr>
      <w:r>
        <w:t>c.</w:t>
      </w:r>
      <w:r>
        <w:tab/>
        <w:t>Training</w:t>
      </w:r>
    </w:p>
    <w:p w14:paraId="2255E198" w14:textId="77777777" w:rsidR="00F66492" w:rsidRDefault="00F66492" w:rsidP="00455F81">
      <w:pPr>
        <w:ind w:left="1440" w:hanging="720"/>
        <w:jc w:val="both"/>
      </w:pPr>
      <w:r>
        <w:t>d.</w:t>
      </w:r>
      <w:r>
        <w:tab/>
        <w:t>Staff development (including Continuing Professional Development)</w:t>
      </w:r>
    </w:p>
    <w:p w14:paraId="53BC36B8" w14:textId="6523607A" w:rsidR="00F66492" w:rsidRDefault="00F66492" w:rsidP="00455F81">
      <w:pPr>
        <w:ind w:firstLine="720"/>
        <w:jc w:val="both"/>
      </w:pPr>
      <w:r>
        <w:t>e.</w:t>
      </w:r>
      <w:r>
        <w:tab/>
        <w:t xml:space="preserve">Managing Positive </w:t>
      </w:r>
      <w:r w:rsidR="00C9368A">
        <w:t>Behaviour</w:t>
      </w:r>
      <w:r w:rsidR="00455F81">
        <w:t xml:space="preserve"> and Culture </w:t>
      </w:r>
      <w:r>
        <w:t>within the service</w:t>
      </w:r>
      <w:r w:rsidR="00455F81">
        <w:t>.</w:t>
      </w:r>
    </w:p>
    <w:p w14:paraId="768C1B04" w14:textId="6B1D2220" w:rsidR="00F66492" w:rsidRDefault="00F66492" w:rsidP="00455F81">
      <w:pPr>
        <w:ind w:left="1440" w:hanging="720"/>
        <w:jc w:val="both"/>
      </w:pPr>
      <w:r>
        <w:t>f.</w:t>
      </w:r>
      <w:r>
        <w:tab/>
        <w:t>Administration, information and reports relating to the service are provided to relevant parties in an accurate and timely fashion.</w:t>
      </w:r>
    </w:p>
    <w:p w14:paraId="77F5510D" w14:textId="77777777" w:rsidR="00F66492" w:rsidRDefault="00F66492" w:rsidP="00455F81">
      <w:pPr>
        <w:ind w:firstLine="720"/>
        <w:jc w:val="both"/>
      </w:pPr>
      <w:r>
        <w:t>g.</w:t>
      </w:r>
      <w:r>
        <w:tab/>
        <w:t>Medication management</w:t>
      </w:r>
    </w:p>
    <w:p w14:paraId="19334F72" w14:textId="57B3054F" w:rsidR="00F66492" w:rsidRDefault="00F66492" w:rsidP="00455F81">
      <w:pPr>
        <w:ind w:firstLine="720"/>
        <w:jc w:val="both"/>
      </w:pPr>
      <w:r>
        <w:t>h.</w:t>
      </w:r>
      <w:r>
        <w:tab/>
        <w:t>Safe working systems</w:t>
      </w:r>
    </w:p>
    <w:p w14:paraId="7B4FB6E1" w14:textId="4FC0E839" w:rsidR="00F66492" w:rsidRDefault="00F66492" w:rsidP="00455F81">
      <w:pPr>
        <w:ind w:firstLine="720"/>
        <w:jc w:val="both"/>
      </w:pPr>
      <w:r>
        <w:t>i.</w:t>
      </w:r>
      <w:r>
        <w:tab/>
        <w:t>MDT meetings and CPA reviews</w:t>
      </w:r>
    </w:p>
    <w:p w14:paraId="3C27C083" w14:textId="09DF7FE5" w:rsidR="00F66492" w:rsidRDefault="00F66492" w:rsidP="00455F81">
      <w:pPr>
        <w:ind w:left="720" w:hanging="720"/>
        <w:jc w:val="both"/>
      </w:pPr>
      <w:r>
        <w:t>12.</w:t>
      </w:r>
      <w:r>
        <w:tab/>
        <w:t>Ensure on effective deployment of staff in appropriate numbers, skill mix and competencies.</w:t>
      </w:r>
    </w:p>
    <w:p w14:paraId="5C113549" w14:textId="5E3A1FA6" w:rsidR="00F66492" w:rsidRDefault="00F66492" w:rsidP="00455F81">
      <w:pPr>
        <w:ind w:left="720" w:hanging="720"/>
        <w:jc w:val="both"/>
      </w:pPr>
      <w:r>
        <w:t>13.</w:t>
      </w:r>
      <w:r>
        <w:tab/>
        <w:t>Ensure the effective, efficient and management of the rota, ensuring they reflect the needs of the service users.</w:t>
      </w:r>
    </w:p>
    <w:p w14:paraId="1B36073D" w14:textId="76DD0AA1" w:rsidR="00F66492" w:rsidRDefault="00F66492" w:rsidP="00455F81">
      <w:pPr>
        <w:ind w:left="720" w:hanging="720"/>
        <w:jc w:val="both"/>
      </w:pPr>
      <w:r>
        <w:t>14.</w:t>
      </w:r>
      <w:r>
        <w:tab/>
        <w:t>Manage and co-ordinate recruitment, disciplinary matters and grievances in accordance with company procedures.</w:t>
      </w:r>
    </w:p>
    <w:p w14:paraId="02C08136" w14:textId="18EDAED6" w:rsidR="00F66492" w:rsidRDefault="00F66492" w:rsidP="00455F81">
      <w:pPr>
        <w:ind w:left="720" w:hanging="720"/>
        <w:jc w:val="both"/>
      </w:pPr>
      <w:r>
        <w:t>15.</w:t>
      </w:r>
      <w:r>
        <w:tab/>
        <w:t>Effective and efficient management of the service budget, service user budgets and purchasing, in accordance with levels of authority.</w:t>
      </w:r>
    </w:p>
    <w:p w14:paraId="2E29A420" w14:textId="71591464" w:rsidR="00F66492" w:rsidRDefault="00F66492" w:rsidP="00455F81">
      <w:pPr>
        <w:ind w:left="720" w:hanging="720"/>
        <w:jc w:val="both"/>
      </w:pPr>
      <w:r>
        <w:lastRenderedPageBreak/>
        <w:t>16.</w:t>
      </w:r>
      <w:r>
        <w:tab/>
        <w:t>Manage and monitor records and systems in accordance with Company policy.</w:t>
      </w:r>
    </w:p>
    <w:p w14:paraId="0E8A1940" w14:textId="01703991" w:rsidR="00F66492" w:rsidRDefault="00F66492" w:rsidP="00455F81">
      <w:pPr>
        <w:ind w:left="720" w:hanging="720"/>
        <w:jc w:val="both"/>
      </w:pPr>
      <w:r>
        <w:t>17.</w:t>
      </w:r>
      <w:r>
        <w:tab/>
        <w:t>Ensure the appropriate use of company assets within the service, e.g. company vehicles, mobile phones, computer software etc. and in accordance company policy and procedures.</w:t>
      </w:r>
    </w:p>
    <w:p w14:paraId="62F76A83" w14:textId="594BDC95" w:rsidR="00F66492" w:rsidRDefault="00F66492" w:rsidP="00455F81">
      <w:pPr>
        <w:ind w:left="720" w:hanging="720"/>
        <w:jc w:val="both"/>
      </w:pPr>
      <w:r>
        <w:t>18.</w:t>
      </w:r>
      <w:r>
        <w:tab/>
        <w:t>Proactively promote partnership working with other relevant others including:</w:t>
      </w:r>
    </w:p>
    <w:p w14:paraId="48BE219E" w14:textId="77777777" w:rsidR="00F66492" w:rsidRDefault="00F66492" w:rsidP="00455F81">
      <w:pPr>
        <w:ind w:firstLine="720"/>
        <w:jc w:val="both"/>
      </w:pPr>
      <w:r>
        <w:t>a.</w:t>
      </w:r>
      <w:r>
        <w:tab/>
        <w:t>Regulators</w:t>
      </w:r>
    </w:p>
    <w:p w14:paraId="411C982B" w14:textId="77777777" w:rsidR="00F66492" w:rsidRDefault="00F66492" w:rsidP="00455F81">
      <w:pPr>
        <w:ind w:firstLine="720"/>
        <w:jc w:val="both"/>
      </w:pPr>
      <w:r>
        <w:t>b.</w:t>
      </w:r>
      <w:r>
        <w:tab/>
        <w:t>Commissioners</w:t>
      </w:r>
    </w:p>
    <w:p w14:paraId="0106876F" w14:textId="2D0ABE2C" w:rsidR="00F66492" w:rsidRDefault="00F66492" w:rsidP="00455F81">
      <w:pPr>
        <w:ind w:firstLine="720"/>
        <w:jc w:val="both"/>
      </w:pPr>
      <w:r>
        <w:t>c.</w:t>
      </w:r>
      <w:r>
        <w:tab/>
        <w:t xml:space="preserve">Case </w:t>
      </w:r>
      <w:r w:rsidR="00455F81">
        <w:t>Managers</w:t>
      </w:r>
    </w:p>
    <w:p w14:paraId="728670AF" w14:textId="14ACE931" w:rsidR="00F66492" w:rsidRDefault="00455F81" w:rsidP="00455F81">
      <w:pPr>
        <w:ind w:firstLine="720"/>
        <w:jc w:val="both"/>
      </w:pPr>
      <w:r>
        <w:t>d.</w:t>
      </w:r>
      <w:r>
        <w:tab/>
        <w:t xml:space="preserve">Families, </w:t>
      </w:r>
      <w:r w:rsidR="00F66492">
        <w:t xml:space="preserve">friends </w:t>
      </w:r>
      <w:r>
        <w:t xml:space="preserve">and Independent Advocates </w:t>
      </w:r>
      <w:r w:rsidR="00F66492">
        <w:t>of service users</w:t>
      </w:r>
    </w:p>
    <w:p w14:paraId="0310A332" w14:textId="1C76FD8A" w:rsidR="00F66492" w:rsidRDefault="00F66492" w:rsidP="00455F81">
      <w:pPr>
        <w:ind w:firstLine="720"/>
        <w:jc w:val="both"/>
      </w:pPr>
      <w:r>
        <w:t>e.</w:t>
      </w:r>
      <w:r>
        <w:tab/>
        <w:t>Any stakeholder involved in the provision of our services</w:t>
      </w:r>
      <w:r w:rsidR="00455F81">
        <w:t>.</w:t>
      </w:r>
    </w:p>
    <w:p w14:paraId="30515EAD" w14:textId="77777777" w:rsidR="00F66492" w:rsidRDefault="00F66492" w:rsidP="00455F81">
      <w:pPr>
        <w:jc w:val="both"/>
      </w:pPr>
      <w:r>
        <w:t>19.</w:t>
      </w:r>
      <w:r>
        <w:tab/>
        <w:t>Contribute to the marketing of the service as required by the Company.</w:t>
      </w:r>
    </w:p>
    <w:p w14:paraId="3CA9DE74" w14:textId="77777777" w:rsidR="00F66492" w:rsidRDefault="00F66492" w:rsidP="00455F81">
      <w:pPr>
        <w:ind w:left="720" w:hanging="720"/>
        <w:jc w:val="both"/>
      </w:pPr>
      <w:r>
        <w:t>20.</w:t>
      </w:r>
      <w:r>
        <w:tab/>
        <w:t>Effectively manage admissions, moving on plans and discharges within service.</w:t>
      </w:r>
    </w:p>
    <w:p w14:paraId="5BC7DD2F" w14:textId="77777777" w:rsidR="00F66492" w:rsidRDefault="00F66492" w:rsidP="00455F81">
      <w:pPr>
        <w:ind w:left="720" w:hanging="720"/>
        <w:jc w:val="both"/>
      </w:pPr>
      <w:r>
        <w:t>21.</w:t>
      </w:r>
      <w:r>
        <w:tab/>
        <w:t>Participate in Regional and Corporate meetings as required, and make contributions as a member of the regional team, undertaking specific projects where appropriate.</w:t>
      </w:r>
    </w:p>
    <w:p w14:paraId="1D7D3422" w14:textId="77777777" w:rsidR="00F66492" w:rsidRDefault="00F66492" w:rsidP="00455F81">
      <w:pPr>
        <w:ind w:left="720" w:hanging="720"/>
        <w:jc w:val="both"/>
      </w:pPr>
      <w:r>
        <w:t>22.</w:t>
      </w:r>
      <w:r>
        <w:tab/>
        <w:t>Maintain personal knowledge and development in relation to the responsibilities carried for the service, including participation in designated company training programmes and wider training where required.</w:t>
      </w:r>
    </w:p>
    <w:p w14:paraId="7394A7ED" w14:textId="6745D0F2" w:rsidR="00F66492" w:rsidRDefault="00F66492" w:rsidP="00455F81">
      <w:pPr>
        <w:ind w:left="720" w:hanging="720"/>
        <w:jc w:val="both"/>
      </w:pPr>
      <w:r>
        <w:t>23.</w:t>
      </w:r>
      <w:r>
        <w:tab/>
        <w:t>Ensure positive presentation of the services, through the professional and welcoming approach of staff.</w:t>
      </w:r>
    </w:p>
    <w:p w14:paraId="13B2C90B" w14:textId="1484E792" w:rsidR="00F66492" w:rsidRDefault="00F66492" w:rsidP="00455F81">
      <w:pPr>
        <w:ind w:left="720" w:hanging="720"/>
        <w:jc w:val="both"/>
      </w:pPr>
      <w:r>
        <w:t>24.</w:t>
      </w:r>
      <w:r>
        <w:tab/>
        <w:t>To have full responsibility for the catering, domestic and business support staff, who work within the service.</w:t>
      </w:r>
    </w:p>
    <w:p w14:paraId="4CD771A7" w14:textId="77777777" w:rsidR="00F66492" w:rsidRDefault="00F66492" w:rsidP="00455F81">
      <w:pPr>
        <w:ind w:left="720" w:hanging="720"/>
        <w:jc w:val="both"/>
      </w:pPr>
      <w:r>
        <w:t>25.</w:t>
      </w:r>
      <w:r>
        <w:tab/>
        <w:t>Responsible and accountable for the delivery of the Quality Strategy, in accordance with the service needs.</w:t>
      </w:r>
    </w:p>
    <w:p w14:paraId="002FF887" w14:textId="49B47AA5" w:rsidR="00F66492" w:rsidRDefault="00F66492" w:rsidP="00455F81">
      <w:pPr>
        <w:ind w:left="720" w:hanging="720"/>
        <w:jc w:val="both"/>
      </w:pPr>
      <w:r>
        <w:t>26.</w:t>
      </w:r>
      <w:r>
        <w:tab/>
        <w:t>Ensuring the individual staff, within the whole team, is orientated to achieving the ‘outcome targets’ of the Quality Strategy, and that they are clear about their individual contribution.</w:t>
      </w:r>
    </w:p>
    <w:p w14:paraId="4B5DF2E3" w14:textId="2D356561" w:rsidR="00F66492" w:rsidRDefault="00F66492" w:rsidP="00455F81">
      <w:pPr>
        <w:ind w:left="720" w:hanging="720"/>
        <w:jc w:val="both"/>
      </w:pPr>
      <w:r>
        <w:t>27.</w:t>
      </w:r>
      <w:r>
        <w:tab/>
        <w:t>To effectively manage and provide information as required by other departments (Finance, Governance, Marketing</w:t>
      </w:r>
      <w:r w:rsidR="00C9368A">
        <w:t xml:space="preserve">, Property, HR, training etc.) </w:t>
      </w:r>
      <w:r>
        <w:t>in an accurate and timely manner.</w:t>
      </w:r>
    </w:p>
    <w:p w14:paraId="6E3BCFDF" w14:textId="77777777" w:rsidR="00F66492" w:rsidRDefault="00F66492" w:rsidP="00455F81">
      <w:pPr>
        <w:jc w:val="both"/>
      </w:pPr>
      <w:r>
        <w:t>28.</w:t>
      </w:r>
      <w:r>
        <w:tab/>
        <w:t>Participate in investigations and inquiries as required.</w:t>
      </w:r>
    </w:p>
    <w:p w14:paraId="07A28B56" w14:textId="2E4C3C9F" w:rsidR="00F66492" w:rsidRDefault="00F66492" w:rsidP="00455F81">
      <w:pPr>
        <w:ind w:left="720" w:hanging="720"/>
        <w:jc w:val="both"/>
      </w:pPr>
      <w:r>
        <w:t>29.</w:t>
      </w:r>
      <w:r>
        <w:tab/>
        <w:t>Observe the principles of the Data Protection Act and maintain confidentiality of information and data relating to; individuals within our care, our staff, our service and our Company.</w:t>
      </w:r>
    </w:p>
    <w:p w14:paraId="01C81652" w14:textId="77777777" w:rsidR="00F66492" w:rsidRDefault="00F66492" w:rsidP="00455F81">
      <w:pPr>
        <w:jc w:val="both"/>
      </w:pPr>
    </w:p>
    <w:p w14:paraId="740D047A" w14:textId="77777777" w:rsidR="00F66492" w:rsidRDefault="00F66492" w:rsidP="00455F81">
      <w:pPr>
        <w:jc w:val="both"/>
      </w:pPr>
      <w:r>
        <w:t>This job description is not intended to be a complete list of duties and responsibilities, but indicates some of the main areas attached to the post. It will be amended in the future to take account of changing trends in nursing and patterns of care.</w:t>
      </w:r>
    </w:p>
    <w:p w14:paraId="37F5729A" w14:textId="77777777" w:rsidR="00C9368A" w:rsidRDefault="00C9368A" w:rsidP="00455F81">
      <w:pPr>
        <w:jc w:val="both"/>
      </w:pPr>
    </w:p>
    <w:p w14:paraId="49B5FE6D" w14:textId="52AFA90E" w:rsidR="00F66492" w:rsidRDefault="00F66492" w:rsidP="00455F81">
      <w:pPr>
        <w:jc w:val="both"/>
      </w:pPr>
      <w:r>
        <w:t>As a</w:t>
      </w:r>
      <w:r w:rsidR="00C9368A">
        <w:t>n employee of Cygnet Healthcare</w:t>
      </w:r>
      <w:r>
        <w:t xml:space="preserve"> you are advised to read this document carefully, take note of its contents and discuss with the Company Management at the earliest opportunity any areas requiring clarity.</w:t>
      </w:r>
    </w:p>
    <w:p w14:paraId="5E3A42BA" w14:textId="77777777" w:rsidR="00C9368A" w:rsidRDefault="00C9368A" w:rsidP="00455F81">
      <w:pPr>
        <w:jc w:val="both"/>
      </w:pPr>
    </w:p>
    <w:p w14:paraId="1FBA5437" w14:textId="77777777" w:rsidR="00F66492" w:rsidRDefault="00F66492" w:rsidP="00F66492"/>
    <w:p w14:paraId="4A3D8C29" w14:textId="77777777" w:rsidR="00F66492" w:rsidRDefault="00F66492" w:rsidP="00F66492"/>
    <w:p w14:paraId="3636D3FE" w14:textId="77777777" w:rsidR="00F66492" w:rsidRDefault="00F66492" w:rsidP="00F66492"/>
    <w:p w14:paraId="706F7B9B" w14:textId="77777777" w:rsidR="00F66492" w:rsidRDefault="00F66492" w:rsidP="00F66492"/>
    <w:tbl>
      <w:tblPr>
        <w:tblStyle w:val="TableGrid"/>
        <w:tblW w:w="0" w:type="auto"/>
        <w:tblInd w:w="250" w:type="dxa"/>
        <w:tblLook w:val="04A0" w:firstRow="1" w:lastRow="0" w:firstColumn="1" w:lastColumn="0" w:noHBand="0" w:noVBand="1"/>
      </w:tblPr>
      <w:tblGrid>
        <w:gridCol w:w="5583"/>
        <w:gridCol w:w="1302"/>
        <w:gridCol w:w="1395"/>
      </w:tblGrid>
      <w:tr w:rsidR="00F66492" w:rsidRPr="00F66492" w14:paraId="60198E89"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33DB0391" w14:textId="77777777" w:rsidR="00F66492" w:rsidRPr="00F66492" w:rsidRDefault="00F66492" w:rsidP="00F66492">
            <w:r w:rsidRPr="00F66492">
              <w:rPr>
                <w:b/>
              </w:rPr>
              <w:t>Person Specification</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4249FE6" w14:textId="77777777" w:rsidR="00F66492" w:rsidRPr="00F66492" w:rsidRDefault="00F66492" w:rsidP="00F66492">
            <w:r w:rsidRPr="00F66492">
              <w:rPr>
                <w:b/>
              </w:rPr>
              <w:t>Essential (E)</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3C172CAC" w14:textId="77777777" w:rsidR="00F66492" w:rsidRPr="00F66492" w:rsidRDefault="00F66492" w:rsidP="00F66492">
            <w:r w:rsidRPr="00F66492">
              <w:rPr>
                <w:b/>
              </w:rPr>
              <w:t>Desirable (D)</w:t>
            </w:r>
          </w:p>
        </w:tc>
      </w:tr>
      <w:tr w:rsidR="00F66492" w:rsidRPr="00F66492" w14:paraId="1B678791"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4F7E059F" w14:textId="77777777" w:rsidR="00F66492" w:rsidRPr="00F66492" w:rsidRDefault="00F66492" w:rsidP="00F66492">
            <w:r w:rsidRPr="00F66492">
              <w:rPr>
                <w:b/>
              </w:rPr>
              <w:t>Personal Attributes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0AA7529"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5D7BEA" w14:textId="77777777" w:rsidR="00F66492" w:rsidRPr="00F66492" w:rsidRDefault="00F66492" w:rsidP="00F66492"/>
        </w:tc>
      </w:tr>
      <w:tr w:rsidR="00F66492" w:rsidRPr="00F66492" w14:paraId="5D24D1B1"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DC88B0F" w14:textId="77777777" w:rsidR="00F66492" w:rsidRPr="00F66492" w:rsidRDefault="00F66492" w:rsidP="00F66492">
            <w:r w:rsidRPr="00F66492">
              <w:rPr>
                <w:lang w:val="en-US"/>
              </w:rPr>
              <w:t>Committed to promoting high standards</w:t>
            </w:r>
          </w:p>
        </w:tc>
        <w:tc>
          <w:tcPr>
            <w:tcW w:w="1302" w:type="dxa"/>
            <w:tcBorders>
              <w:top w:val="single" w:sz="4" w:space="0" w:color="auto"/>
              <w:left w:val="single" w:sz="4" w:space="0" w:color="auto"/>
              <w:bottom w:val="single" w:sz="4" w:space="0" w:color="auto"/>
              <w:right w:val="single" w:sz="4" w:space="0" w:color="auto"/>
            </w:tcBorders>
            <w:hideMark/>
          </w:tcPr>
          <w:p w14:paraId="418B9FE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24835371" w14:textId="77777777" w:rsidR="00F66492" w:rsidRPr="00F66492" w:rsidRDefault="00F66492" w:rsidP="00F66492"/>
        </w:tc>
      </w:tr>
      <w:tr w:rsidR="00F66492" w:rsidRPr="00F66492" w14:paraId="674DDA22"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88D639E" w14:textId="77777777" w:rsidR="00F66492" w:rsidRPr="00F66492" w:rsidRDefault="00F66492" w:rsidP="00F66492">
            <w:r w:rsidRPr="00F66492">
              <w:rPr>
                <w:lang w:val="en-US"/>
              </w:rPr>
              <w:t>Focused on upholding individual rights (human, legal, civil)</w:t>
            </w:r>
          </w:p>
        </w:tc>
        <w:tc>
          <w:tcPr>
            <w:tcW w:w="1302" w:type="dxa"/>
            <w:tcBorders>
              <w:top w:val="single" w:sz="4" w:space="0" w:color="auto"/>
              <w:left w:val="single" w:sz="4" w:space="0" w:color="auto"/>
              <w:bottom w:val="single" w:sz="4" w:space="0" w:color="auto"/>
              <w:right w:val="single" w:sz="4" w:space="0" w:color="auto"/>
            </w:tcBorders>
            <w:hideMark/>
          </w:tcPr>
          <w:p w14:paraId="133388F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3B19C957" w14:textId="77777777" w:rsidR="00F66492" w:rsidRPr="00F66492" w:rsidRDefault="00F66492" w:rsidP="00F66492"/>
        </w:tc>
      </w:tr>
      <w:tr w:rsidR="00F66492" w:rsidRPr="00F66492" w14:paraId="54B4424A"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30B627CA" w14:textId="77777777" w:rsidR="00F66492" w:rsidRPr="00F66492" w:rsidRDefault="00F66492" w:rsidP="00F66492">
            <w:r w:rsidRPr="00F66492">
              <w:rPr>
                <w:lang w:val="en-US"/>
              </w:rPr>
              <w:t>Honest and trustworthy</w:t>
            </w:r>
          </w:p>
        </w:tc>
        <w:tc>
          <w:tcPr>
            <w:tcW w:w="1302" w:type="dxa"/>
            <w:tcBorders>
              <w:top w:val="single" w:sz="4" w:space="0" w:color="auto"/>
              <w:left w:val="single" w:sz="4" w:space="0" w:color="auto"/>
              <w:bottom w:val="single" w:sz="4" w:space="0" w:color="auto"/>
              <w:right w:val="single" w:sz="4" w:space="0" w:color="auto"/>
            </w:tcBorders>
            <w:hideMark/>
          </w:tcPr>
          <w:p w14:paraId="5721374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3051FF19" w14:textId="77777777" w:rsidR="00F66492" w:rsidRPr="00F66492" w:rsidRDefault="00F66492" w:rsidP="00F66492"/>
        </w:tc>
      </w:tr>
      <w:tr w:rsidR="00F66492" w:rsidRPr="00F66492" w14:paraId="127CB0B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225FF36A" w14:textId="77777777" w:rsidR="00F66492" w:rsidRPr="00F66492" w:rsidRDefault="00F66492" w:rsidP="00F66492">
            <w:r w:rsidRPr="00F66492">
              <w:rPr>
                <w:lang w:val="en-US"/>
              </w:rPr>
              <w:t>Person Centered approach to care delivery</w:t>
            </w:r>
          </w:p>
        </w:tc>
        <w:tc>
          <w:tcPr>
            <w:tcW w:w="1302" w:type="dxa"/>
            <w:tcBorders>
              <w:top w:val="single" w:sz="4" w:space="0" w:color="auto"/>
              <w:left w:val="single" w:sz="4" w:space="0" w:color="auto"/>
              <w:bottom w:val="single" w:sz="4" w:space="0" w:color="auto"/>
              <w:right w:val="single" w:sz="4" w:space="0" w:color="auto"/>
            </w:tcBorders>
            <w:hideMark/>
          </w:tcPr>
          <w:p w14:paraId="5609FDE0"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585D6872" w14:textId="77777777" w:rsidR="00F66492" w:rsidRPr="00F66492" w:rsidRDefault="00F66492" w:rsidP="00F66492"/>
        </w:tc>
      </w:tr>
      <w:tr w:rsidR="00F66492" w:rsidRPr="00F66492" w14:paraId="45D7E0B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5494F589" w14:textId="77777777" w:rsidR="00F66492" w:rsidRPr="00F66492" w:rsidRDefault="00F66492" w:rsidP="00F66492">
            <w:r w:rsidRPr="00F66492">
              <w:rPr>
                <w:lang w:val="en-US"/>
              </w:rPr>
              <w:t>Professional  Presentation/ Manner</w:t>
            </w:r>
          </w:p>
        </w:tc>
        <w:tc>
          <w:tcPr>
            <w:tcW w:w="1302" w:type="dxa"/>
            <w:tcBorders>
              <w:top w:val="single" w:sz="4" w:space="0" w:color="auto"/>
              <w:left w:val="single" w:sz="4" w:space="0" w:color="auto"/>
              <w:bottom w:val="single" w:sz="4" w:space="0" w:color="auto"/>
              <w:right w:val="single" w:sz="4" w:space="0" w:color="auto"/>
            </w:tcBorders>
            <w:hideMark/>
          </w:tcPr>
          <w:p w14:paraId="719C6F6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196B563B" w14:textId="77777777" w:rsidR="00F66492" w:rsidRPr="00F66492" w:rsidRDefault="00F66492" w:rsidP="00F66492"/>
        </w:tc>
      </w:tr>
      <w:tr w:rsidR="00F66492" w:rsidRPr="00F66492" w14:paraId="1CC09B43"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05D57B32" w14:textId="77777777" w:rsidR="00F66492" w:rsidRPr="00F66492" w:rsidRDefault="00F66492" w:rsidP="00F66492">
            <w:r w:rsidRPr="00F66492">
              <w:rPr>
                <w:lang w:val="en-US"/>
              </w:rPr>
              <w:t>Quality Focused Approach</w:t>
            </w:r>
          </w:p>
        </w:tc>
        <w:tc>
          <w:tcPr>
            <w:tcW w:w="1302" w:type="dxa"/>
            <w:tcBorders>
              <w:top w:val="single" w:sz="4" w:space="0" w:color="auto"/>
              <w:left w:val="single" w:sz="4" w:space="0" w:color="auto"/>
              <w:bottom w:val="single" w:sz="4" w:space="0" w:color="auto"/>
              <w:right w:val="single" w:sz="4" w:space="0" w:color="auto"/>
            </w:tcBorders>
            <w:hideMark/>
          </w:tcPr>
          <w:p w14:paraId="69E3DA0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6530D0A1" w14:textId="77777777" w:rsidR="00F66492" w:rsidRPr="00F66492" w:rsidRDefault="00F66492" w:rsidP="00F66492"/>
        </w:tc>
      </w:tr>
      <w:tr w:rsidR="00F66492" w:rsidRPr="00F66492" w14:paraId="3D0F8190"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2490C5A1" w14:textId="77777777" w:rsidR="00F66492" w:rsidRPr="00F66492" w:rsidRDefault="00F66492" w:rsidP="00F66492">
            <w:r w:rsidRPr="00F66492">
              <w:rPr>
                <w:b/>
              </w:rPr>
              <w:t>Abilities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0FA6D5B"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02421AEC" w14:textId="77777777" w:rsidR="00F66492" w:rsidRPr="00F66492" w:rsidRDefault="00F66492" w:rsidP="00F66492"/>
        </w:tc>
      </w:tr>
      <w:tr w:rsidR="00F66492" w:rsidRPr="00F66492" w14:paraId="7627A219"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16EA4324" w14:textId="77777777" w:rsidR="00F66492" w:rsidRPr="00F66492" w:rsidRDefault="00F66492" w:rsidP="00F66492">
            <w:r w:rsidRPr="00F66492">
              <w:rPr>
                <w:lang w:val="en-US"/>
              </w:rPr>
              <w:t>Effective communication skills (Written, Verbal &amp; Presenting)</w:t>
            </w:r>
          </w:p>
        </w:tc>
        <w:tc>
          <w:tcPr>
            <w:tcW w:w="1302" w:type="dxa"/>
            <w:tcBorders>
              <w:top w:val="single" w:sz="4" w:space="0" w:color="auto"/>
              <w:left w:val="single" w:sz="4" w:space="0" w:color="auto"/>
              <w:bottom w:val="single" w:sz="4" w:space="0" w:color="auto"/>
              <w:right w:val="single" w:sz="4" w:space="0" w:color="auto"/>
            </w:tcBorders>
            <w:hideMark/>
          </w:tcPr>
          <w:p w14:paraId="341E6DA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0E628F7F" w14:textId="77777777" w:rsidR="00F66492" w:rsidRPr="00F66492" w:rsidRDefault="00F66492" w:rsidP="00F66492"/>
        </w:tc>
      </w:tr>
      <w:tr w:rsidR="00F66492" w:rsidRPr="00F66492" w14:paraId="0374F325"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982844D" w14:textId="77777777" w:rsidR="00F66492" w:rsidRPr="00F66492" w:rsidRDefault="00F66492" w:rsidP="00F66492">
            <w:r w:rsidRPr="00F66492">
              <w:rPr>
                <w:lang w:val="en-US"/>
              </w:rPr>
              <w:t>Able to multi task and prioritise</w:t>
            </w:r>
          </w:p>
        </w:tc>
        <w:tc>
          <w:tcPr>
            <w:tcW w:w="1302" w:type="dxa"/>
            <w:tcBorders>
              <w:top w:val="single" w:sz="4" w:space="0" w:color="auto"/>
              <w:left w:val="single" w:sz="4" w:space="0" w:color="auto"/>
              <w:bottom w:val="single" w:sz="4" w:space="0" w:color="auto"/>
              <w:right w:val="single" w:sz="4" w:space="0" w:color="auto"/>
            </w:tcBorders>
            <w:hideMark/>
          </w:tcPr>
          <w:p w14:paraId="4F1A7B7A"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45FFDAAD" w14:textId="77777777" w:rsidR="00F66492" w:rsidRPr="00F66492" w:rsidRDefault="00F66492" w:rsidP="00F66492"/>
        </w:tc>
      </w:tr>
      <w:tr w:rsidR="00F66492" w:rsidRPr="00F66492" w14:paraId="0663E516"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38A0932E" w14:textId="77777777" w:rsidR="00F66492" w:rsidRPr="00F66492" w:rsidRDefault="00F66492" w:rsidP="00F66492">
            <w:r w:rsidRPr="00F66492">
              <w:rPr>
                <w:lang w:val="en-US"/>
              </w:rPr>
              <w:t>Able to lead others effectively</w:t>
            </w:r>
          </w:p>
        </w:tc>
        <w:tc>
          <w:tcPr>
            <w:tcW w:w="1302" w:type="dxa"/>
            <w:tcBorders>
              <w:top w:val="single" w:sz="4" w:space="0" w:color="auto"/>
              <w:left w:val="single" w:sz="4" w:space="0" w:color="auto"/>
              <w:bottom w:val="single" w:sz="4" w:space="0" w:color="auto"/>
              <w:right w:val="single" w:sz="4" w:space="0" w:color="auto"/>
            </w:tcBorders>
            <w:hideMark/>
          </w:tcPr>
          <w:p w14:paraId="033B232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0EC06809" w14:textId="77777777" w:rsidR="00F66492" w:rsidRPr="00F66492" w:rsidRDefault="00F66492" w:rsidP="00F66492"/>
        </w:tc>
      </w:tr>
      <w:tr w:rsidR="00F66492" w:rsidRPr="00F66492" w14:paraId="7B496C65"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41582FDE" w14:textId="77777777" w:rsidR="00F66492" w:rsidRPr="00F66492" w:rsidRDefault="00F66492" w:rsidP="00F66492">
            <w:pPr>
              <w:rPr>
                <w:b/>
              </w:rPr>
            </w:pPr>
            <w:r w:rsidRPr="00F66492">
              <w:rPr>
                <w:b/>
              </w:rPr>
              <w:t>Professional Qualifications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F313E4C"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2FE3F7" w14:textId="77777777" w:rsidR="00F66492" w:rsidRPr="00F66492" w:rsidRDefault="00F66492" w:rsidP="00F66492"/>
        </w:tc>
      </w:tr>
      <w:tr w:rsidR="00F66492" w:rsidRPr="00F66492" w14:paraId="2EAB981B"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569D946A" w14:textId="3F36713D" w:rsidR="00F66492" w:rsidRPr="00F66492" w:rsidRDefault="00455F81" w:rsidP="00F66492">
            <w:r>
              <w:rPr>
                <w:lang w:val="en-US"/>
              </w:rPr>
              <w:t xml:space="preserve">RNLD/ RNMH </w:t>
            </w:r>
            <w:r w:rsidR="00F66492" w:rsidRPr="00F66492">
              <w:rPr>
                <w:lang w:val="en-US"/>
              </w:rPr>
              <w:t>/ RMN dependent on unit</w:t>
            </w:r>
          </w:p>
        </w:tc>
        <w:tc>
          <w:tcPr>
            <w:tcW w:w="1302" w:type="dxa"/>
            <w:tcBorders>
              <w:top w:val="single" w:sz="4" w:space="0" w:color="auto"/>
              <w:left w:val="single" w:sz="4" w:space="0" w:color="auto"/>
              <w:bottom w:val="single" w:sz="4" w:space="0" w:color="auto"/>
              <w:right w:val="single" w:sz="4" w:space="0" w:color="auto"/>
            </w:tcBorders>
          </w:tcPr>
          <w:p w14:paraId="76539B9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hideMark/>
          </w:tcPr>
          <w:p w14:paraId="0085F8EF" w14:textId="77777777" w:rsidR="00F66492" w:rsidRPr="00F66492" w:rsidRDefault="00F66492" w:rsidP="00F66492"/>
        </w:tc>
      </w:tr>
      <w:tr w:rsidR="00F66492" w:rsidRPr="00F66492" w14:paraId="5A7B461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07F70EE4" w14:textId="77777777" w:rsidR="00F66492" w:rsidRPr="00F66492" w:rsidRDefault="00F66492" w:rsidP="00F66492">
            <w:r w:rsidRPr="00F66492">
              <w:rPr>
                <w:lang w:val="en-US"/>
              </w:rPr>
              <w:t>Professional Qualification in the administration of Care e.g. Social Work, Occupational Therapy, Psychology etc.</w:t>
            </w:r>
          </w:p>
        </w:tc>
        <w:tc>
          <w:tcPr>
            <w:tcW w:w="1302" w:type="dxa"/>
            <w:tcBorders>
              <w:top w:val="single" w:sz="4" w:space="0" w:color="auto"/>
              <w:left w:val="single" w:sz="4" w:space="0" w:color="auto"/>
              <w:bottom w:val="single" w:sz="4" w:space="0" w:color="auto"/>
              <w:right w:val="single" w:sz="4" w:space="0" w:color="auto"/>
            </w:tcBorders>
            <w:hideMark/>
          </w:tcPr>
          <w:p w14:paraId="2C02FFF5"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tcPr>
          <w:p w14:paraId="0A2221E7" w14:textId="77777777" w:rsidR="00F66492" w:rsidRPr="00F66492" w:rsidRDefault="00F66492" w:rsidP="00F66492">
            <w:r w:rsidRPr="00F66492">
              <w:rPr>
                <w:lang w:val="en-US"/>
              </w:rPr>
              <w:t>D</w:t>
            </w:r>
          </w:p>
        </w:tc>
      </w:tr>
      <w:tr w:rsidR="00F66492" w:rsidRPr="00F66492" w14:paraId="7F19C6EF"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463DA8A7" w14:textId="19F7057A" w:rsidR="00F66492" w:rsidRPr="00F66492" w:rsidRDefault="00F66492" w:rsidP="00F66492">
            <w:r w:rsidRPr="00F66492">
              <w:rPr>
                <w:lang w:val="en-US"/>
              </w:rPr>
              <w:t xml:space="preserve">Qualification in </w:t>
            </w:r>
            <w:r w:rsidR="00455F81">
              <w:rPr>
                <w:lang w:val="en-US"/>
              </w:rPr>
              <w:t xml:space="preserve">Health &amp; Social Care or </w:t>
            </w:r>
            <w:r w:rsidRPr="00F66492">
              <w:rPr>
                <w:lang w:val="en-US"/>
              </w:rPr>
              <w:t>Business Management (DIS, MBA, DMS</w:t>
            </w:r>
            <w:r w:rsidR="00455F81">
              <w:rPr>
                <w:lang w:val="en-US"/>
              </w:rPr>
              <w:t>, Leadership &amp; Management Diploma</w:t>
            </w:r>
            <w:r w:rsidRPr="00F66492">
              <w:rPr>
                <w:lang w:val="en-US"/>
              </w:rPr>
              <w:t>)</w:t>
            </w:r>
          </w:p>
        </w:tc>
        <w:tc>
          <w:tcPr>
            <w:tcW w:w="1302" w:type="dxa"/>
            <w:tcBorders>
              <w:top w:val="single" w:sz="4" w:space="0" w:color="auto"/>
              <w:left w:val="single" w:sz="4" w:space="0" w:color="auto"/>
              <w:bottom w:val="single" w:sz="4" w:space="0" w:color="auto"/>
              <w:right w:val="single" w:sz="4" w:space="0" w:color="auto"/>
            </w:tcBorders>
          </w:tcPr>
          <w:p w14:paraId="467BF638"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hideMark/>
          </w:tcPr>
          <w:p w14:paraId="1CA19D3C" w14:textId="77777777" w:rsidR="00F66492" w:rsidRPr="00F66492" w:rsidRDefault="00F66492" w:rsidP="00F66492">
            <w:r w:rsidRPr="00F66492">
              <w:rPr>
                <w:lang w:val="en-US"/>
              </w:rPr>
              <w:t>D</w:t>
            </w:r>
          </w:p>
        </w:tc>
      </w:tr>
      <w:tr w:rsidR="00F66492" w:rsidRPr="00F66492" w14:paraId="087C231A"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1AF1AB40" w14:textId="77777777" w:rsidR="00F66492" w:rsidRPr="00F66492" w:rsidRDefault="00F66492" w:rsidP="00F66492">
            <w:r w:rsidRPr="00F66492">
              <w:rPr>
                <w:b/>
              </w:rPr>
              <w:t>Technical requirements (Experience, Knowledge Understanding &amp; Application)</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443636F"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4A611A" w14:textId="77777777" w:rsidR="00F66492" w:rsidRPr="00F66492" w:rsidRDefault="00F66492" w:rsidP="00F66492"/>
        </w:tc>
      </w:tr>
      <w:tr w:rsidR="00F66492" w:rsidRPr="00F66492" w14:paraId="5F226E6F"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1D5B4B34" w14:textId="24BE117E" w:rsidR="00F66492" w:rsidRPr="00F66492" w:rsidRDefault="00F66492" w:rsidP="00F66492">
            <w:pPr>
              <w:rPr>
                <w:b/>
              </w:rPr>
            </w:pPr>
            <w:r w:rsidRPr="00F66492">
              <w:rPr>
                <w:lang w:val="en-US"/>
              </w:rPr>
              <w:t>5 years experience supervising direct care staff of a senior level/ within h</w:t>
            </w:r>
            <w:r w:rsidR="00455F81">
              <w:rPr>
                <w:lang w:val="en-US"/>
              </w:rPr>
              <w:t xml:space="preserve">ealth care delivery/ </w:t>
            </w:r>
            <w:r w:rsidRPr="00F66492">
              <w:rPr>
                <w:lang w:val="en-US"/>
              </w:rPr>
              <w:t>Learning Disability Services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260CA8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6477A0F" w14:textId="77777777" w:rsidR="00F66492" w:rsidRPr="00F66492" w:rsidRDefault="00F66492" w:rsidP="00F66492"/>
        </w:tc>
      </w:tr>
      <w:tr w:rsidR="00F66492" w:rsidRPr="00F66492" w14:paraId="393C019C"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6F3821F" w14:textId="77777777" w:rsidR="00F66492" w:rsidRPr="00F66492" w:rsidRDefault="00F66492" w:rsidP="00F66492">
            <w:pPr>
              <w:rPr>
                <w:b/>
              </w:rPr>
            </w:pPr>
            <w:r w:rsidRPr="00F66492">
              <w:rPr>
                <w:lang w:val="en-US"/>
              </w:rPr>
              <w:t>Application of Best Practice principles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6D3CB63"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62E4C91" w14:textId="77777777" w:rsidR="00F66492" w:rsidRPr="00F66492" w:rsidRDefault="00F66492" w:rsidP="00F66492"/>
        </w:tc>
      </w:tr>
      <w:tr w:rsidR="00F66492" w:rsidRPr="00F66492" w14:paraId="0F2E617A"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E169A95" w14:textId="77777777" w:rsidR="00F66492" w:rsidRPr="00F66492" w:rsidRDefault="00F66492" w:rsidP="00F66492">
            <w:pPr>
              <w:rPr>
                <w:b/>
              </w:rPr>
            </w:pPr>
            <w:r w:rsidRPr="00F66492">
              <w:rPr>
                <w:lang w:val="en-US"/>
              </w:rPr>
              <w:t>Care pathways (internal and external)</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43528F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712F40" w14:textId="77777777" w:rsidR="00F66492" w:rsidRPr="00F66492" w:rsidRDefault="00F66492" w:rsidP="00F66492"/>
        </w:tc>
      </w:tr>
      <w:tr w:rsidR="00F66492" w:rsidRPr="00F66492" w14:paraId="7C8EC57F"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15E33C8" w14:textId="0C91916E" w:rsidR="00F66492" w:rsidRPr="00F66492" w:rsidRDefault="00455F81" w:rsidP="00F66492">
            <w:pPr>
              <w:rPr>
                <w:b/>
              </w:rPr>
            </w:pPr>
            <w:r>
              <w:rPr>
                <w:lang w:val="en-US"/>
              </w:rPr>
              <w:t xml:space="preserve">Change </w:t>
            </w:r>
            <w:r w:rsidR="00F66492" w:rsidRPr="00F66492">
              <w:rPr>
                <w:lang w:val="en-US"/>
              </w:rPr>
              <w:t>and Culture management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5F52473"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840A5F" w14:textId="77777777" w:rsidR="00F66492" w:rsidRPr="00F66492" w:rsidRDefault="00F66492" w:rsidP="00F66492"/>
        </w:tc>
      </w:tr>
      <w:tr w:rsidR="00F66492" w:rsidRPr="00F66492" w14:paraId="23C18DA1"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C3B9FC9" w14:textId="77777777" w:rsidR="00F66492" w:rsidRPr="00F66492" w:rsidRDefault="00F66492" w:rsidP="00F66492">
            <w:pPr>
              <w:rPr>
                <w:b/>
              </w:rPr>
            </w:pPr>
            <w:r w:rsidRPr="00F66492">
              <w:rPr>
                <w:lang w:val="en-US"/>
              </w:rPr>
              <w:t>Clinical governance</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66DA53A"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689FA7" w14:textId="77777777" w:rsidR="00F66492" w:rsidRPr="00F66492" w:rsidRDefault="00F66492" w:rsidP="00F66492"/>
        </w:tc>
      </w:tr>
      <w:tr w:rsidR="00F66492" w:rsidRPr="00F66492" w14:paraId="0BFE721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36329A9" w14:textId="77777777" w:rsidR="00F66492" w:rsidRPr="00F66492" w:rsidRDefault="00F66492" w:rsidP="00F66492">
            <w:pPr>
              <w:rPr>
                <w:b/>
              </w:rPr>
            </w:pPr>
            <w:r w:rsidRPr="00F66492">
              <w:rPr>
                <w:lang w:val="en-US"/>
              </w:rPr>
              <w:t>Collaboration with head office functions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E421FD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9CD81EE" w14:textId="77777777" w:rsidR="00F66492" w:rsidRPr="00F66492" w:rsidRDefault="00F66492" w:rsidP="00F66492"/>
        </w:tc>
      </w:tr>
      <w:tr w:rsidR="00F66492" w:rsidRPr="00F66492" w14:paraId="19042C38"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3B6B7BAD" w14:textId="77777777" w:rsidR="00F66492" w:rsidRPr="00F66492" w:rsidRDefault="00F66492" w:rsidP="00F66492">
            <w:pPr>
              <w:rPr>
                <w:b/>
              </w:rPr>
            </w:pPr>
            <w:r w:rsidRPr="00F66492">
              <w:rPr>
                <w:lang w:val="en-US"/>
              </w:rPr>
              <w:t>Working with partner agencies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57472D7"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667785" w14:textId="77777777" w:rsidR="00F66492" w:rsidRPr="00F66492" w:rsidRDefault="00F66492" w:rsidP="00F66492"/>
        </w:tc>
      </w:tr>
      <w:tr w:rsidR="00F66492" w:rsidRPr="00F66492" w14:paraId="167950C5"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0212068" w14:textId="77777777" w:rsidR="00F66492" w:rsidRPr="00F66492" w:rsidRDefault="00F66492" w:rsidP="00F66492">
            <w:pPr>
              <w:rPr>
                <w:b/>
              </w:rPr>
            </w:pPr>
            <w:r w:rsidRPr="00F66492">
              <w:rPr>
                <w:lang w:val="en-US"/>
              </w:rPr>
              <w:t>Communication strategies and staff engagement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1E51B3C"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D52A463" w14:textId="77777777" w:rsidR="00F66492" w:rsidRPr="00F66492" w:rsidRDefault="00F66492" w:rsidP="00F66492"/>
        </w:tc>
      </w:tr>
      <w:tr w:rsidR="00F66492" w:rsidRPr="00F66492" w14:paraId="6F0E16B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71C5122" w14:textId="7B244721" w:rsidR="00F66492" w:rsidRPr="00F66492" w:rsidRDefault="00F66492" w:rsidP="00F66492">
            <w:pPr>
              <w:rPr>
                <w:b/>
              </w:rPr>
            </w:pPr>
            <w:r w:rsidRPr="00F66492">
              <w:rPr>
                <w:lang w:val="en-US"/>
              </w:rPr>
              <w:t>Coordinating and managing Safeguarding</w:t>
            </w:r>
            <w:r w:rsidR="00455F81">
              <w:rPr>
                <w:lang w:val="en-US"/>
              </w:rPr>
              <w:t>/Adult Support &amp; Protection</w:t>
            </w:r>
            <w:r w:rsidRPr="00F66492">
              <w:rPr>
                <w:lang w:val="en-US"/>
              </w:rPr>
              <w:t xml:space="preserve"> protocols</w:t>
            </w:r>
            <w:r w:rsidR="00455F81">
              <w:rPr>
                <w:lang w:val="en-US"/>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4616EB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E0B1B4" w14:textId="77777777" w:rsidR="00F66492" w:rsidRPr="00F66492" w:rsidRDefault="00F66492" w:rsidP="00F66492"/>
        </w:tc>
      </w:tr>
      <w:tr w:rsidR="00F66492" w:rsidRPr="00F66492" w14:paraId="4B2FEE0B"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A8A3989" w14:textId="77777777" w:rsidR="00F66492" w:rsidRPr="00F66492" w:rsidRDefault="00F66492" w:rsidP="00F66492">
            <w:pPr>
              <w:rPr>
                <w:b/>
              </w:rPr>
            </w:pPr>
            <w:r w:rsidRPr="00F66492">
              <w:rPr>
                <w:lang w:val="en-US"/>
              </w:rPr>
              <w:t>Excel, Word, IT systems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3CDE22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6A0ADF" w14:textId="77777777" w:rsidR="00F66492" w:rsidRPr="00F66492" w:rsidRDefault="00F66492" w:rsidP="00F66492"/>
        </w:tc>
      </w:tr>
      <w:tr w:rsidR="00F66492" w:rsidRPr="00F66492" w14:paraId="7CE24018"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8CBFE75" w14:textId="77777777" w:rsidR="00F66492" w:rsidRPr="00F66492" w:rsidRDefault="00F66492" w:rsidP="00F66492">
            <w:pPr>
              <w:rPr>
                <w:b/>
              </w:rPr>
            </w:pPr>
            <w:r w:rsidRPr="00F66492">
              <w:rPr>
                <w:lang w:val="en-US"/>
              </w:rPr>
              <w:t xml:space="preserve">Legislative and Regulatory Standards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4ED758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C32152" w14:textId="77777777" w:rsidR="00F66492" w:rsidRPr="00F66492" w:rsidRDefault="00F66492" w:rsidP="00F66492"/>
        </w:tc>
      </w:tr>
      <w:tr w:rsidR="00F66492" w:rsidRPr="00F66492" w14:paraId="5E25CA3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EC1DBEC" w14:textId="77777777" w:rsidR="00F66492" w:rsidRPr="00F66492" w:rsidRDefault="00F66492" w:rsidP="00F66492">
            <w:pPr>
              <w:rPr>
                <w:b/>
              </w:rPr>
            </w:pPr>
            <w:r w:rsidRPr="00F66492">
              <w:rPr>
                <w:lang w:val="en-US"/>
              </w:rPr>
              <w:t>Management of disciplinary, investigations and grievances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E1EA24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4585AB" w14:textId="77777777" w:rsidR="00F66492" w:rsidRPr="00F66492" w:rsidRDefault="00F66492" w:rsidP="00F66492"/>
        </w:tc>
      </w:tr>
      <w:tr w:rsidR="00F66492" w:rsidRPr="00F66492" w14:paraId="595271B7"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6ACB5254" w14:textId="77777777" w:rsidR="00F66492" w:rsidRPr="00F66492" w:rsidRDefault="00F66492" w:rsidP="00F66492">
            <w:pPr>
              <w:rPr>
                <w:b/>
              </w:rPr>
            </w:pPr>
            <w:r w:rsidRPr="00F66492">
              <w:rPr>
                <w:lang w:val="en-US"/>
              </w:rPr>
              <w:t>Management reports, KPIs etc.</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522631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414073" w14:textId="77777777" w:rsidR="00F66492" w:rsidRPr="00F66492" w:rsidRDefault="00F66492" w:rsidP="00F66492"/>
        </w:tc>
      </w:tr>
      <w:tr w:rsidR="00F66492" w:rsidRPr="00F66492" w14:paraId="355A4210"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AE14F93" w14:textId="77777777" w:rsidR="00F66492" w:rsidRPr="00F66492" w:rsidRDefault="00F66492" w:rsidP="00F66492">
            <w:pPr>
              <w:rPr>
                <w:b/>
              </w:rPr>
            </w:pPr>
            <w:r w:rsidRPr="00F66492">
              <w:rPr>
                <w:lang w:val="en-US"/>
              </w:rPr>
              <w:t>Managing Budgets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0B688ED"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5AFD3B9" w14:textId="77777777" w:rsidR="00F66492" w:rsidRPr="00F66492" w:rsidRDefault="00F66492" w:rsidP="00F66492"/>
        </w:tc>
      </w:tr>
      <w:tr w:rsidR="00F66492" w:rsidRPr="00F66492" w14:paraId="29128B0E"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62A54231" w14:textId="77777777" w:rsidR="00F66492" w:rsidRPr="00F66492" w:rsidRDefault="00F66492" w:rsidP="00F66492">
            <w:pPr>
              <w:rPr>
                <w:b/>
              </w:rPr>
            </w:pPr>
            <w:r w:rsidRPr="00F66492">
              <w:rPr>
                <w:lang w:val="en-US"/>
              </w:rPr>
              <w:t xml:space="preserve">Medication Management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8E93E9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134388" w14:textId="77777777" w:rsidR="00F66492" w:rsidRPr="00F66492" w:rsidRDefault="00F66492" w:rsidP="00F66492"/>
        </w:tc>
      </w:tr>
      <w:tr w:rsidR="00F66492" w:rsidRPr="00F66492" w14:paraId="746449B4"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76D58F9" w14:textId="77777777" w:rsidR="00F66492" w:rsidRPr="00F66492" w:rsidRDefault="00F66492" w:rsidP="00F66492">
            <w:pPr>
              <w:rPr>
                <w:b/>
              </w:rPr>
            </w:pPr>
            <w:r w:rsidRPr="00F66492">
              <w:rPr>
                <w:lang w:val="en-US"/>
              </w:rPr>
              <w:t>Multi - disciplinary team working</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8FB2DD6"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1A3B5D" w14:textId="77777777" w:rsidR="00F66492" w:rsidRPr="00F66492" w:rsidRDefault="00F66492" w:rsidP="00F66492"/>
        </w:tc>
      </w:tr>
      <w:tr w:rsidR="00F66492" w:rsidRPr="00F66492" w14:paraId="20BB8D3D"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66C864F" w14:textId="77777777" w:rsidR="00F66492" w:rsidRPr="00F66492" w:rsidRDefault="00F66492" w:rsidP="00F66492">
            <w:pPr>
              <w:rPr>
                <w:b/>
              </w:rPr>
            </w:pPr>
            <w:r w:rsidRPr="00F66492">
              <w:rPr>
                <w:lang w:val="en-US"/>
              </w:rPr>
              <w:t>Nursing Models and Assessment tools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C6971B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3C84B4" w14:textId="77777777" w:rsidR="00F66492" w:rsidRPr="00F66492" w:rsidRDefault="00F66492" w:rsidP="00F66492"/>
        </w:tc>
      </w:tr>
      <w:tr w:rsidR="00F66492" w:rsidRPr="00F66492" w14:paraId="695F8B43"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6261834" w14:textId="77777777" w:rsidR="00F66492" w:rsidRPr="00F66492" w:rsidRDefault="00F66492" w:rsidP="00F66492">
            <w:pPr>
              <w:rPr>
                <w:b/>
              </w:rPr>
            </w:pPr>
            <w:r w:rsidRPr="00F66492">
              <w:rPr>
                <w:lang w:val="en-US"/>
              </w:rPr>
              <w:t xml:space="preserve">Quality Assurance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E7B61D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64BAD0" w14:textId="77777777" w:rsidR="00F66492" w:rsidRPr="00F66492" w:rsidRDefault="00F66492" w:rsidP="00F66492"/>
        </w:tc>
      </w:tr>
      <w:tr w:rsidR="00F66492" w:rsidRPr="00F66492" w14:paraId="33E11103"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116E710B" w14:textId="77777777" w:rsidR="00F66492" w:rsidRPr="00F66492" w:rsidRDefault="00F66492" w:rsidP="00F66492">
            <w:pPr>
              <w:rPr>
                <w:b/>
              </w:rPr>
            </w:pPr>
            <w:r w:rsidRPr="00F66492">
              <w:rPr>
                <w:lang w:val="en-US"/>
              </w:rPr>
              <w:lastRenderedPageBreak/>
              <w:t xml:space="preserve">Risk Assessment &amp; Management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4F3757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AEDE7C4" w14:textId="77777777" w:rsidR="00F66492" w:rsidRPr="00F66492" w:rsidRDefault="00F66492" w:rsidP="00F66492"/>
        </w:tc>
      </w:tr>
    </w:tbl>
    <w:p w14:paraId="7FE5DC52" w14:textId="77777777" w:rsidR="00F66492" w:rsidRPr="003A247D" w:rsidRDefault="00F66492" w:rsidP="00F66492"/>
    <w:sectPr w:rsidR="00F66492" w:rsidRPr="003A247D" w:rsidSect="002C453E">
      <w:headerReference w:type="default" r:id="rId11"/>
      <w:footerReference w:type="default" r:id="rId12"/>
      <w:pgSz w:w="11900" w:h="16840"/>
      <w:pgMar w:top="1843" w:right="1800" w:bottom="1440" w:left="156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D862" w14:textId="77777777" w:rsidR="001B0167" w:rsidRDefault="001B0167" w:rsidP="00C81CA5">
      <w:r>
        <w:separator/>
      </w:r>
    </w:p>
  </w:endnote>
  <w:endnote w:type="continuationSeparator" w:id="0">
    <w:p w14:paraId="613823FC" w14:textId="77777777" w:rsidR="001B0167" w:rsidRDefault="001B0167"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8605" w14:textId="649370FE" w:rsidR="00DC7D98" w:rsidRPr="00A27EED" w:rsidRDefault="00DC7D98" w:rsidP="002C453E">
    <w:pPr>
      <w:widowControl w:val="0"/>
      <w:tabs>
        <w:tab w:val="left" w:pos="851"/>
      </w:tabs>
      <w:suppressAutoHyphens/>
      <w:autoSpaceDE w:val="0"/>
      <w:autoSpaceDN w:val="0"/>
      <w:adjustRightInd w:val="0"/>
      <w:spacing w:after="57" w:line="288" w:lineRule="auto"/>
      <w:ind w:left="-1134"/>
      <w:textAlignment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55B1" w14:textId="77777777" w:rsidR="001B0167" w:rsidRDefault="001B0167" w:rsidP="00C81CA5">
      <w:r>
        <w:separator/>
      </w:r>
    </w:p>
  </w:footnote>
  <w:footnote w:type="continuationSeparator" w:id="0">
    <w:p w14:paraId="5CEF25F1" w14:textId="77777777" w:rsidR="001B0167" w:rsidRDefault="001B0167"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9319" w14:textId="5933D172" w:rsidR="00C81CA5" w:rsidRDefault="002936E3" w:rsidP="00C81CA5">
    <w:pPr>
      <w:pStyle w:val="Header"/>
      <w:ind w:left="-1800"/>
    </w:pPr>
    <w:r>
      <w:rPr>
        <w:noProof/>
        <w:lang w:eastAsia="en-GB"/>
      </w:rPr>
      <w:drawing>
        <wp:anchor distT="0" distB="0" distL="114300" distR="114300" simplePos="0" relativeHeight="251656192" behindDoc="1" locked="0" layoutInCell="1" allowOverlap="1" wp14:anchorId="063EE220" wp14:editId="673EF92D">
          <wp:simplePos x="0" y="0"/>
          <wp:positionH relativeFrom="column">
            <wp:posOffset>4634230</wp:posOffset>
          </wp:positionH>
          <wp:positionV relativeFrom="paragraph">
            <wp:posOffset>419140</wp:posOffset>
          </wp:positionV>
          <wp:extent cx="1536795" cy="6464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net Logo - CMYK.png"/>
                  <pic:cNvPicPr/>
                </pic:nvPicPr>
                <pic:blipFill>
                  <a:blip r:embed="rId1"/>
                  <a:stretch>
                    <a:fillRect/>
                  </a:stretch>
                </pic:blipFill>
                <pic:spPr>
                  <a:xfrm>
                    <a:off x="0" y="0"/>
                    <a:ext cx="1536795" cy="646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5665"/>
    <w:multiLevelType w:val="hybridMultilevel"/>
    <w:tmpl w:val="104A3DAC"/>
    <w:lvl w:ilvl="0" w:tplc="D6B434E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062676"/>
    <w:multiLevelType w:val="hybridMultilevel"/>
    <w:tmpl w:val="59EADFC6"/>
    <w:lvl w:ilvl="0" w:tplc="5DC2324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B0DEF"/>
    <w:multiLevelType w:val="hybridMultilevel"/>
    <w:tmpl w:val="79E49930"/>
    <w:lvl w:ilvl="0" w:tplc="52D079A6">
      <w:numFmt w:val="bullet"/>
      <w:lvlText w:val="-"/>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1"/>
    <w:rsid w:val="000F0AAD"/>
    <w:rsid w:val="0011100C"/>
    <w:rsid w:val="0013083D"/>
    <w:rsid w:val="0017126F"/>
    <w:rsid w:val="001B0167"/>
    <w:rsid w:val="0025389C"/>
    <w:rsid w:val="002936E3"/>
    <w:rsid w:val="00294EAD"/>
    <w:rsid w:val="002C453E"/>
    <w:rsid w:val="002F55F7"/>
    <w:rsid w:val="00356B64"/>
    <w:rsid w:val="003A247D"/>
    <w:rsid w:val="003E3366"/>
    <w:rsid w:val="00447560"/>
    <w:rsid w:val="00455F81"/>
    <w:rsid w:val="0055009E"/>
    <w:rsid w:val="005A4859"/>
    <w:rsid w:val="005D4857"/>
    <w:rsid w:val="005E081A"/>
    <w:rsid w:val="00600462"/>
    <w:rsid w:val="00671AD5"/>
    <w:rsid w:val="006746A9"/>
    <w:rsid w:val="006960B6"/>
    <w:rsid w:val="008045E9"/>
    <w:rsid w:val="0085120A"/>
    <w:rsid w:val="008A3606"/>
    <w:rsid w:val="009315D5"/>
    <w:rsid w:val="00942B1F"/>
    <w:rsid w:val="0099159A"/>
    <w:rsid w:val="0099334A"/>
    <w:rsid w:val="009B3927"/>
    <w:rsid w:val="009C49E1"/>
    <w:rsid w:val="00A05BFB"/>
    <w:rsid w:val="00A27EED"/>
    <w:rsid w:val="00A753F8"/>
    <w:rsid w:val="00A925D7"/>
    <w:rsid w:val="00BC13DF"/>
    <w:rsid w:val="00BD768A"/>
    <w:rsid w:val="00BE58C1"/>
    <w:rsid w:val="00BE5D40"/>
    <w:rsid w:val="00BF60CF"/>
    <w:rsid w:val="00C06B8D"/>
    <w:rsid w:val="00C15C03"/>
    <w:rsid w:val="00C346A7"/>
    <w:rsid w:val="00C56A8B"/>
    <w:rsid w:val="00C81CA5"/>
    <w:rsid w:val="00C9368A"/>
    <w:rsid w:val="00CB1493"/>
    <w:rsid w:val="00CD03E8"/>
    <w:rsid w:val="00CD70FC"/>
    <w:rsid w:val="00CE18DC"/>
    <w:rsid w:val="00D45616"/>
    <w:rsid w:val="00DC7D98"/>
    <w:rsid w:val="00E4569A"/>
    <w:rsid w:val="00E6036B"/>
    <w:rsid w:val="00E613AF"/>
    <w:rsid w:val="00E871F0"/>
    <w:rsid w:val="00E96A76"/>
    <w:rsid w:val="00EA196D"/>
    <w:rsid w:val="00F0736F"/>
    <w:rsid w:val="00F17D22"/>
    <w:rsid w:val="00F66492"/>
    <w:rsid w:val="00F76766"/>
    <w:rsid w:val="00FC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85B7640"/>
  <w14:defaultImageDpi w14:val="300"/>
  <w15:docId w15:val="{AE108E51-AC3E-4772-8523-79BB2F0A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MS Mincho" w:hAnsi="Century Gothic" w:cs="CenturyGothic"/>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lang w:eastAsia="ja-JP"/>
    </w:rPr>
  </w:style>
  <w:style w:type="paragraph" w:styleId="Heading1">
    <w:name w:val="heading 1"/>
    <w:basedOn w:val="Normal"/>
    <w:link w:val="Heading1Char"/>
    <w:uiPriority w:val="9"/>
    <w:qFormat/>
    <w:rsid w:val="00DC7D98"/>
    <w:pPr>
      <w:spacing w:before="100" w:beforeAutospacing="1" w:after="100" w:afterAutospacing="1"/>
      <w:outlineLvl w:val="0"/>
    </w:pPr>
    <w:rPr>
      <w:rFonts w:ascii="Times New Roman" w:eastAsia="Times New Roman" w:hAnsi="Times New Roman" w:cs="Times New Roman"/>
      <w:b/>
      <w:bCs/>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styleId="ListParagraph">
    <w:name w:val="List Paragraph"/>
    <w:basedOn w:val="Normal"/>
    <w:uiPriority w:val="34"/>
    <w:qFormat/>
    <w:rsid w:val="002C453E"/>
    <w:pPr>
      <w:ind w:left="720"/>
    </w:pPr>
    <w:rPr>
      <w:rFonts w:ascii="Times New Roman" w:eastAsia="Times New Roman" w:hAnsi="Times New Roman" w:cs="Times New Roman"/>
      <w:color w:val="auto"/>
      <w:sz w:val="20"/>
      <w:szCs w:val="20"/>
      <w:lang w:eastAsia="en-US"/>
    </w:rPr>
  </w:style>
  <w:style w:type="character" w:customStyle="1" w:styleId="Heading1Char">
    <w:name w:val="Heading 1 Char"/>
    <w:basedOn w:val="DefaultParagraphFont"/>
    <w:link w:val="Heading1"/>
    <w:uiPriority w:val="9"/>
    <w:rsid w:val="00DC7D98"/>
    <w:rPr>
      <w:rFonts w:ascii="Times New Roman" w:eastAsia="Times New Roman" w:hAnsi="Times New Roman" w:cs="Times New Roman"/>
      <w:b/>
      <w:bCs/>
      <w:kern w:val="36"/>
      <w:sz w:val="48"/>
      <w:szCs w:val="48"/>
      <w:lang w:eastAsia="en-US"/>
    </w:rPr>
  </w:style>
  <w:style w:type="table" w:styleId="TableGrid">
    <w:name w:val="Table Grid"/>
    <w:basedOn w:val="TableNormal"/>
    <w:uiPriority w:val="59"/>
    <w:rsid w:val="00F6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2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dle\Documents\Commercial%20Department\NEW%20BRANDING\Templates\Cygnet%20BIE-Letter-A4-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3886957BCC94D951924B196F0DA6B" ma:contentTypeVersion="0" ma:contentTypeDescription="Create a new document." ma:contentTypeScope="" ma:versionID="8a3e04a97a15342d0ee72f582d02ee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2E3D-523C-43EA-9B91-DC5D324AB013}">
  <ds:schemaRefs>
    <ds:schemaRef ds:uri="http://schemas.microsoft.com/sharepoint/v3/contenttype/forms"/>
  </ds:schemaRefs>
</ds:datastoreItem>
</file>

<file path=customXml/itemProps2.xml><?xml version="1.0" encoding="utf-8"?>
<ds:datastoreItem xmlns:ds="http://schemas.openxmlformats.org/officeDocument/2006/customXml" ds:itemID="{EADA7FC6-D6EF-427D-ABD0-E9FFA2B7A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BBEC7E-E1AC-4206-845C-C5328EC810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6D29DF-2A6A-4A88-9270-713301B3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Cygnet BIE-Letter-A4-Template</Template>
  <TotalTime>0</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Cygnet Healthcare</Company>
  <LinksUpToDate>false</LinksUpToDate>
  <CharactersWithSpaces>6553</CharactersWithSpaces>
  <SharedDoc>false</SharedDoc>
  <HLinks>
    <vt:vector size="6" baseType="variant">
      <vt:variant>
        <vt:i4>6750300</vt:i4>
      </vt:variant>
      <vt:variant>
        <vt:i4>4547</vt:i4>
      </vt:variant>
      <vt:variant>
        <vt:i4>1025</vt:i4>
      </vt:variant>
      <vt:variant>
        <vt:i4>1</vt:i4>
      </vt:variant>
      <vt:variant>
        <vt:lpwstr>cid:image001.png@01CD5381.29B02A30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Rendle</dc:creator>
  <cp:lastModifiedBy>Vicky Linstead</cp:lastModifiedBy>
  <cp:revision>2</cp:revision>
  <dcterms:created xsi:type="dcterms:W3CDTF">2024-06-11T15:27:00Z</dcterms:created>
  <dcterms:modified xsi:type="dcterms:W3CDTF">2024-06-11T15:27:00Z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0x010100A803886957BCC94D951924B196F0DA6B</vt:lpwstr>
  </property>
</Properties>
</file>